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1B" w:rsidRDefault="00E0511B" w:rsidP="009B40D3">
      <w:pPr>
        <w:spacing w:after="0"/>
        <w:ind w:left="566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511B" w:rsidRDefault="00E0511B" w:rsidP="00FE44DB">
      <w:pPr>
        <w:spacing w:line="240" w:lineRule="auto"/>
        <w:jc w:val="both"/>
        <w:rPr>
          <w:rStyle w:val="filled-value"/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A0015">
        <w:rPr>
          <w:rFonts w:ascii="Times New Roman" w:hAnsi="Times New Roman" w:cs="Times New Roman"/>
          <w:sz w:val="24"/>
          <w:szCs w:val="24"/>
        </w:rPr>
        <w:t>Продължават дейностите</w:t>
      </w:r>
      <w:r w:rsidRPr="004F53CB">
        <w:rPr>
          <w:rFonts w:ascii="Times New Roman" w:hAnsi="Times New Roman" w:cs="Times New Roman"/>
          <w:sz w:val="24"/>
          <w:szCs w:val="24"/>
        </w:rPr>
        <w:t xml:space="preserve"> по проект </w:t>
      </w:r>
      <w:r w:rsidRPr="004F53CB">
        <w:rPr>
          <w:rFonts w:ascii="Times New Roman" w:hAnsi="Times New Roman" w:cs="Times New Roman"/>
          <w:sz w:val="24"/>
          <w:szCs w:val="24"/>
          <w:lang w:val="ru-RU"/>
        </w:rPr>
        <w:t>„</w:t>
      </w:r>
      <w:r w:rsidRPr="004F53CB">
        <w:rPr>
          <w:rStyle w:val="filled-value"/>
          <w:rFonts w:ascii="Times New Roman" w:hAnsi="Times New Roman"/>
          <w:sz w:val="24"/>
          <w:szCs w:val="24"/>
        </w:rPr>
        <w:t>Устойчиво интегриране на младите хора от община Сливен на пазара на труда, които са в риск от социално изключване</w:t>
      </w:r>
      <w:r>
        <w:rPr>
          <w:rStyle w:val="filled-value"/>
          <w:rFonts w:ascii="Times New Roman" w:hAnsi="Times New Roman"/>
          <w:sz w:val="24"/>
          <w:szCs w:val="24"/>
        </w:rPr>
        <w:t>”</w:t>
      </w:r>
      <w:r w:rsidRPr="004F53C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F53CB">
        <w:rPr>
          <w:rFonts w:ascii="Times New Roman" w:hAnsi="Times New Roman" w:cs="Times New Roman"/>
          <w:sz w:val="24"/>
          <w:szCs w:val="24"/>
        </w:rPr>
        <w:t xml:space="preserve"> </w:t>
      </w:r>
      <w:r w:rsidRPr="004F53CB">
        <w:rPr>
          <w:rFonts w:ascii="Times New Roman" w:hAnsi="Times New Roman" w:cs="Times New Roman"/>
          <w:sz w:val="24"/>
          <w:szCs w:val="24"/>
          <w:lang w:val="ru-RU"/>
        </w:rPr>
        <w:t xml:space="preserve">финансиран по Оперативна програма  </w:t>
      </w:r>
      <w:r w:rsidRPr="004F53CB">
        <w:rPr>
          <w:rFonts w:ascii="Times New Roman" w:hAnsi="Times New Roman" w:cs="Times New Roman"/>
          <w:sz w:val="24"/>
          <w:szCs w:val="24"/>
        </w:rPr>
        <w:t>„</w:t>
      </w:r>
      <w:r w:rsidRPr="004F53CB">
        <w:rPr>
          <w:rFonts w:ascii="Times New Roman" w:hAnsi="Times New Roman" w:cs="Times New Roman"/>
          <w:sz w:val="24"/>
          <w:szCs w:val="24"/>
          <w:lang w:val="ru-RU"/>
        </w:rPr>
        <w:t>Развитие на човешките ресурси</w:t>
      </w:r>
      <w:r w:rsidRPr="004F53CB">
        <w:rPr>
          <w:rFonts w:ascii="Times New Roman" w:hAnsi="Times New Roman" w:cs="Times New Roman"/>
          <w:sz w:val="24"/>
          <w:szCs w:val="24"/>
        </w:rPr>
        <w:t>”</w:t>
      </w:r>
      <w:r w:rsidRPr="004F53CB">
        <w:rPr>
          <w:rFonts w:ascii="Times New Roman" w:hAnsi="Times New Roman" w:cs="Times New Roman"/>
          <w:sz w:val="24"/>
          <w:szCs w:val="24"/>
          <w:lang w:val="ru-RU"/>
        </w:rPr>
        <w:t xml:space="preserve"> 2014-2020 г., </w:t>
      </w:r>
      <w:r>
        <w:rPr>
          <w:rFonts w:ascii="Times New Roman" w:hAnsi="Times New Roman" w:cs="Times New Roman"/>
          <w:sz w:val="24"/>
          <w:szCs w:val="24"/>
        </w:rPr>
        <w:t xml:space="preserve">приоритетна ос </w:t>
      </w:r>
      <w:r w:rsidRPr="004F53CB">
        <w:rPr>
          <w:rFonts w:ascii="Times New Roman" w:hAnsi="Times New Roman" w:cs="Times New Roman"/>
          <w:sz w:val="24"/>
          <w:szCs w:val="24"/>
        </w:rPr>
        <w:t>1, процедура „</w:t>
      </w:r>
      <w:r w:rsidRPr="004F53CB">
        <w:rPr>
          <w:rStyle w:val="filled-value"/>
          <w:rFonts w:ascii="Times New Roman" w:hAnsi="Times New Roman"/>
          <w:sz w:val="24"/>
          <w:szCs w:val="24"/>
        </w:rPr>
        <w:t>Активни”</w:t>
      </w:r>
      <w:r w:rsidRPr="004F53CB">
        <w:rPr>
          <w:rFonts w:ascii="Times New Roman" w:hAnsi="Times New Roman" w:cs="Times New Roman"/>
          <w:sz w:val="24"/>
          <w:szCs w:val="24"/>
        </w:rPr>
        <w:t xml:space="preserve">, </w:t>
      </w:r>
      <w:r w:rsidRPr="004F53CB">
        <w:rPr>
          <w:rFonts w:ascii="Times New Roman" w:hAnsi="Times New Roman" w:cs="Times New Roman"/>
          <w:sz w:val="24"/>
          <w:szCs w:val="24"/>
          <w:lang w:val="ru-RU"/>
        </w:rPr>
        <w:t xml:space="preserve">съфинансирана от Европейския съюз чрез Инициатива за младежка заетост. Бенефициент на проекта е </w:t>
      </w:r>
      <w:r w:rsidRPr="004F53CB">
        <w:rPr>
          <w:rFonts w:ascii="Times New Roman" w:hAnsi="Times New Roman" w:cs="Times New Roman"/>
          <w:sz w:val="24"/>
          <w:szCs w:val="24"/>
        </w:rPr>
        <w:t xml:space="preserve">Община Сливен, в партньорство със </w:t>
      </w:r>
      <w:r w:rsidRPr="004F53CB">
        <w:rPr>
          <w:rStyle w:val="filled-value"/>
          <w:rFonts w:ascii="Times New Roman" w:hAnsi="Times New Roman"/>
          <w:sz w:val="24"/>
          <w:szCs w:val="24"/>
        </w:rPr>
        <w:t>Сдружение „Бизнес Център /Бизнес Инкубатор -</w:t>
      </w:r>
      <w:r>
        <w:rPr>
          <w:rStyle w:val="filled-value"/>
          <w:rFonts w:ascii="Times New Roman" w:hAnsi="Times New Roman"/>
          <w:sz w:val="24"/>
          <w:szCs w:val="24"/>
        </w:rPr>
        <w:t xml:space="preserve"> </w:t>
      </w:r>
      <w:r w:rsidRPr="004F53CB">
        <w:rPr>
          <w:rStyle w:val="filled-value"/>
          <w:rFonts w:ascii="Times New Roman" w:hAnsi="Times New Roman"/>
          <w:sz w:val="24"/>
          <w:szCs w:val="24"/>
        </w:rPr>
        <w:t xml:space="preserve">Сливен", Сдружение „Национална мрежа за бизнес развитие” и „Соник Старт” ООД </w:t>
      </w:r>
      <w:r w:rsidRPr="004F53CB">
        <w:rPr>
          <w:rFonts w:ascii="Times New Roman" w:hAnsi="Times New Roman" w:cs="Times New Roman"/>
          <w:sz w:val="24"/>
          <w:szCs w:val="24"/>
        </w:rPr>
        <w:t>. Безвъзмездната финансова помощ е на стойност 365 292,34 лв.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F53CB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Pr="004F53CB">
        <w:rPr>
          <w:rStyle w:val="filled-value"/>
          <w:rFonts w:ascii="Times New Roman" w:hAnsi="Times New Roman"/>
          <w:sz w:val="24"/>
          <w:szCs w:val="24"/>
        </w:rPr>
        <w:t>договор BG05M9OP001-1.002-0080-C01</w:t>
      </w:r>
      <w:r>
        <w:rPr>
          <w:rStyle w:val="filled-value"/>
          <w:rFonts w:ascii="Times New Roman" w:hAnsi="Times New Roman"/>
          <w:sz w:val="24"/>
          <w:szCs w:val="24"/>
        </w:rPr>
        <w:t xml:space="preserve">. </w:t>
      </w:r>
    </w:p>
    <w:p w:rsidR="00E0511B" w:rsidRPr="00C8471F" w:rsidRDefault="00E0511B" w:rsidP="00C84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       </w:t>
      </w:r>
      <w:r w:rsidRPr="00C8471F">
        <w:rPr>
          <w:rFonts w:ascii="Times New Roman" w:hAnsi="Times New Roman" w:cs="Times New Roman"/>
          <w:sz w:val="24"/>
          <w:szCs w:val="24"/>
          <w:lang w:eastAsia="bg-BG"/>
        </w:rPr>
        <w:t>През месеците септември, октомври, ноември и декември ще се реализира изпълнението на дейност „Идентифициране на икономически неактивни младежи до 29 годишна възраст включително, които не са в образование или обучение, и активиране за включването им на пазара на труда”, с основни цели:</w:t>
      </w:r>
    </w:p>
    <w:p w:rsidR="00E0511B" w:rsidRPr="00C8471F" w:rsidRDefault="00E0511B" w:rsidP="00C84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C8471F">
        <w:rPr>
          <w:rFonts w:ascii="Times New Roman" w:hAnsi="Times New Roman" w:cs="Times New Roman"/>
          <w:sz w:val="24"/>
          <w:szCs w:val="24"/>
          <w:lang w:eastAsia="bg-BG"/>
        </w:rPr>
        <w:t xml:space="preserve">       1.  Идентифициране на неактивни младежи от целевата група.</w:t>
      </w:r>
    </w:p>
    <w:p w:rsidR="00E0511B" w:rsidRPr="00C8471F" w:rsidRDefault="00E0511B" w:rsidP="00C84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C8471F">
        <w:rPr>
          <w:rFonts w:ascii="Times New Roman" w:hAnsi="Times New Roman" w:cs="Times New Roman"/>
          <w:sz w:val="24"/>
          <w:szCs w:val="24"/>
          <w:lang w:eastAsia="bg-BG"/>
        </w:rPr>
        <w:t xml:space="preserve">       2.  Мотивация за активно включване в обучение или реално участие на пазара на труда.</w:t>
      </w:r>
    </w:p>
    <w:p w:rsidR="00E0511B" w:rsidRPr="00C8471F" w:rsidRDefault="00E0511B" w:rsidP="00C84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C8471F">
        <w:rPr>
          <w:rFonts w:ascii="Times New Roman" w:hAnsi="Times New Roman" w:cs="Times New Roman"/>
          <w:sz w:val="24"/>
          <w:szCs w:val="24"/>
          <w:lang w:eastAsia="bg-BG"/>
        </w:rPr>
        <w:t xml:space="preserve">       3. Конкретна помощ при осъществяване на контакт с институции и попълване на документи.</w:t>
      </w:r>
    </w:p>
    <w:p w:rsidR="00E0511B" w:rsidRPr="00C8471F" w:rsidRDefault="00E0511B" w:rsidP="00C8471F">
      <w:pPr>
        <w:pStyle w:val="Default"/>
        <w:jc w:val="both"/>
      </w:pPr>
      <w:r w:rsidRPr="00C8471F">
        <w:t xml:space="preserve">    Дейността ще се осъществява от четири мобилни екипа</w:t>
      </w:r>
      <w:r>
        <w:t xml:space="preserve"> на партньора </w:t>
      </w:r>
      <w:r w:rsidRPr="004F53CB">
        <w:rPr>
          <w:rStyle w:val="filled-value"/>
        </w:rPr>
        <w:t>„Соник Старт” ООД</w:t>
      </w:r>
      <w:r w:rsidRPr="00C8471F">
        <w:t xml:space="preserve">, които през първите два месеца ще работят по 15 дни "на терен"  за идентифицирането на младежите. </w:t>
      </w:r>
      <w:r w:rsidRPr="00C8471F">
        <w:rPr>
          <w:bCs/>
        </w:rPr>
        <w:t xml:space="preserve">Икономически неактивните младежи могат да бъдат включени като целева група в проекта, само ако за период от минимум 4 месеца преди включването са били извън заетост, извън образователната система, както и ако не са били регистрирани в дирекция „Бюро по труда“ през предходните 12 месеца (условията са кумулативни). </w:t>
      </w:r>
      <w:r w:rsidRPr="00C8471F">
        <w:t>Ще бъдат изготвени индивидуални профили за определяне потребностите на всяко лице.</w:t>
      </w:r>
    </w:p>
    <w:p w:rsidR="00E0511B" w:rsidRPr="00C8471F" w:rsidRDefault="00E0511B" w:rsidP="00C84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E0511B" w:rsidRPr="001423EB" w:rsidRDefault="00E0511B" w:rsidP="00FE44D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0511B" w:rsidRPr="004F53CB" w:rsidRDefault="00E0511B" w:rsidP="00FE44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0511B" w:rsidRPr="004F53CB" w:rsidSect="00523654">
      <w:headerReference w:type="default" r:id="rId7"/>
      <w:footerReference w:type="default" r:id="rId8"/>
      <w:pgSz w:w="11906" w:h="16838"/>
      <w:pgMar w:top="59" w:right="926" w:bottom="567" w:left="108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11B" w:rsidRDefault="00E0511B">
      <w:r>
        <w:separator/>
      </w:r>
    </w:p>
  </w:endnote>
  <w:endnote w:type="continuationSeparator" w:id="0">
    <w:p w:rsidR="00E0511B" w:rsidRDefault="00E05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11B" w:rsidRPr="00523654" w:rsidRDefault="00E0511B" w:rsidP="00523654">
    <w:pPr>
      <w:pStyle w:val="Footer"/>
      <w:jc w:val="center"/>
      <w:rPr>
        <w:rFonts w:ascii="Times New Roman" w:hAnsi="Times New Roman" w:cs="Times New Roman"/>
        <w:i/>
        <w:iCs/>
        <w:lang w:val="ru-RU"/>
      </w:rPr>
    </w:pPr>
    <w:r w:rsidRPr="00523654">
      <w:rPr>
        <w:rFonts w:ascii="Times New Roman" w:hAnsi="Times New Roman" w:cs="Times New Roman"/>
        <w:i/>
        <w:iCs/>
      </w:rPr>
      <w:t>----------------------------------</w:t>
    </w:r>
    <w:r w:rsidRPr="00523654">
      <w:rPr>
        <w:rFonts w:ascii="Times New Roman" w:hAnsi="Times New Roman" w:cs="Times New Roman"/>
        <w:i/>
        <w:iCs/>
        <w:lang w:val="ru-RU"/>
      </w:rPr>
      <w:t>---</w:t>
    </w:r>
    <w:r w:rsidRPr="00523654">
      <w:rPr>
        <w:rFonts w:ascii="Times New Roman" w:hAnsi="Times New Roman" w:cs="Times New Roman"/>
        <w:i/>
        <w:iCs/>
      </w:rPr>
      <w:t xml:space="preserve">----------------- </w:t>
    </w:r>
    <w:hyperlink r:id="rId1" w:history="1">
      <w:r w:rsidRPr="00523654">
        <w:rPr>
          <w:rStyle w:val="Hyperlink"/>
          <w:rFonts w:ascii="Times New Roman" w:hAnsi="Times New Roman"/>
          <w:i/>
          <w:iCs/>
          <w:lang w:val="en-US"/>
        </w:rPr>
        <w:t>www</w:t>
      </w:r>
      <w:r w:rsidRPr="00523654">
        <w:rPr>
          <w:rStyle w:val="Hyperlink"/>
          <w:rFonts w:ascii="Times New Roman" w:hAnsi="Times New Roman"/>
          <w:i/>
          <w:iCs/>
          <w:lang w:val="ru-RU"/>
        </w:rPr>
        <w:t>.</w:t>
      </w:r>
      <w:r w:rsidRPr="00523654">
        <w:rPr>
          <w:rStyle w:val="Hyperlink"/>
          <w:rFonts w:ascii="Times New Roman" w:hAnsi="Times New Roman"/>
          <w:i/>
          <w:iCs/>
          <w:lang w:val="en-US"/>
        </w:rPr>
        <w:t>eufunds</w:t>
      </w:r>
      <w:r w:rsidRPr="00523654">
        <w:rPr>
          <w:rStyle w:val="Hyperlink"/>
          <w:rFonts w:ascii="Times New Roman" w:hAnsi="Times New Roman"/>
          <w:i/>
          <w:iCs/>
          <w:lang w:val="ru-RU"/>
        </w:rPr>
        <w:t>.</w:t>
      </w:r>
      <w:r w:rsidRPr="00523654">
        <w:rPr>
          <w:rStyle w:val="Hyperlink"/>
          <w:rFonts w:ascii="Times New Roman" w:hAnsi="Times New Roman"/>
          <w:i/>
          <w:iCs/>
          <w:lang w:val="en-US"/>
        </w:rPr>
        <w:t>bg</w:t>
      </w:r>
    </w:hyperlink>
    <w:r w:rsidRPr="00523654">
      <w:rPr>
        <w:rFonts w:ascii="Times New Roman" w:hAnsi="Times New Roman" w:cs="Times New Roman"/>
        <w:i/>
        <w:iCs/>
        <w:lang w:val="ru-RU"/>
      </w:rPr>
      <w:t xml:space="preserve"> ------------------------------------------------------</w:t>
    </w:r>
  </w:p>
  <w:p w:rsidR="00E0511B" w:rsidRPr="00523654" w:rsidRDefault="00E0511B" w:rsidP="00523654">
    <w:pPr>
      <w:pStyle w:val="Footer"/>
      <w:jc w:val="both"/>
      <w:rPr>
        <w:rFonts w:ascii="Times New Roman" w:hAnsi="Times New Roman" w:cs="Times New Roman"/>
        <w:i/>
        <w:iCs/>
        <w:sz w:val="20"/>
        <w:szCs w:val="20"/>
        <w:lang w:val="ru-RU"/>
      </w:rPr>
    </w:pPr>
    <w:r w:rsidRPr="00523654">
      <w:rPr>
        <w:rFonts w:ascii="Times New Roman" w:hAnsi="Times New Roman" w:cs="Times New Roman"/>
        <w:i/>
        <w:iCs/>
        <w:sz w:val="20"/>
        <w:szCs w:val="20"/>
        <w:lang w:val="ru-RU"/>
      </w:rPr>
      <w:t xml:space="preserve">Проект </w:t>
    </w:r>
    <w:r w:rsidRPr="000653C0">
      <w:rPr>
        <w:rFonts w:ascii="Times New Roman" w:hAnsi="Times New Roman" w:cs="Times New Roman"/>
        <w:i/>
        <w:iCs/>
        <w:sz w:val="20"/>
        <w:szCs w:val="20"/>
        <w:lang w:val="en-US"/>
      </w:rPr>
      <w:t>BG</w:t>
    </w:r>
    <w:r w:rsidRPr="000653C0">
      <w:rPr>
        <w:rFonts w:ascii="Times New Roman" w:hAnsi="Times New Roman" w:cs="Times New Roman"/>
        <w:i/>
        <w:iCs/>
        <w:sz w:val="20"/>
        <w:szCs w:val="20"/>
        <w:lang w:val="ru-RU"/>
      </w:rPr>
      <w:t>05</w:t>
    </w:r>
    <w:r w:rsidRPr="000653C0">
      <w:rPr>
        <w:rFonts w:ascii="Times New Roman" w:hAnsi="Times New Roman" w:cs="Times New Roman"/>
        <w:i/>
        <w:iCs/>
        <w:sz w:val="20"/>
        <w:szCs w:val="20"/>
        <w:lang w:val="en-US"/>
      </w:rPr>
      <w:t>M</w:t>
    </w:r>
    <w:r w:rsidRPr="000653C0">
      <w:rPr>
        <w:rFonts w:ascii="Times New Roman" w:hAnsi="Times New Roman" w:cs="Times New Roman"/>
        <w:i/>
        <w:iCs/>
        <w:sz w:val="20"/>
        <w:szCs w:val="20"/>
        <w:lang w:val="ru-RU"/>
      </w:rPr>
      <w:t>9</w:t>
    </w:r>
    <w:r w:rsidRPr="000653C0">
      <w:rPr>
        <w:rFonts w:ascii="Times New Roman" w:hAnsi="Times New Roman" w:cs="Times New Roman"/>
        <w:i/>
        <w:iCs/>
        <w:sz w:val="20"/>
        <w:szCs w:val="20"/>
        <w:lang w:val="en-US"/>
      </w:rPr>
      <w:t>OP</w:t>
    </w:r>
    <w:r w:rsidRPr="000653C0">
      <w:rPr>
        <w:rFonts w:ascii="Times New Roman" w:hAnsi="Times New Roman" w:cs="Times New Roman"/>
        <w:i/>
        <w:iCs/>
        <w:sz w:val="20"/>
        <w:szCs w:val="20"/>
        <w:lang w:val="ru-RU"/>
      </w:rPr>
      <w:t>001-1.002-0080-</w:t>
    </w:r>
    <w:r w:rsidRPr="000653C0">
      <w:rPr>
        <w:rFonts w:ascii="Times New Roman" w:hAnsi="Times New Roman" w:cs="Times New Roman"/>
        <w:i/>
        <w:iCs/>
        <w:sz w:val="20"/>
        <w:szCs w:val="20"/>
        <w:lang w:val="en-US"/>
      </w:rPr>
      <w:t>C</w:t>
    </w:r>
    <w:r w:rsidRPr="000653C0">
      <w:rPr>
        <w:rFonts w:ascii="Times New Roman" w:hAnsi="Times New Roman" w:cs="Times New Roman"/>
        <w:i/>
        <w:iCs/>
        <w:sz w:val="20"/>
        <w:szCs w:val="20"/>
        <w:lang w:val="ru-RU"/>
      </w:rPr>
      <w:t>01 „</w:t>
    </w:r>
    <w:r w:rsidRPr="000653C0">
      <w:rPr>
        <w:rFonts w:ascii="Times New Roman" w:hAnsi="Times New Roman"/>
        <w:sz w:val="20"/>
        <w:szCs w:val="20"/>
        <w:lang w:val="ru-RU" w:eastAsia="bg-BG"/>
      </w:rPr>
      <w:t xml:space="preserve"> </w:t>
    </w:r>
    <w:r w:rsidRPr="000653C0">
      <w:rPr>
        <w:rFonts w:ascii="Times New Roman" w:hAnsi="Times New Roman"/>
        <w:i/>
        <w:sz w:val="20"/>
        <w:szCs w:val="20"/>
        <w:lang w:val="ru-RU" w:eastAsia="bg-BG"/>
      </w:rPr>
      <w:t>Устойчиво интегриране на младите хора от община Сливен на пазара на труда, които са в риск от социално изключване“</w:t>
    </w:r>
    <w:r>
      <w:rPr>
        <w:rFonts w:ascii="Times New Roman" w:hAnsi="Times New Roman"/>
        <w:i/>
        <w:sz w:val="20"/>
        <w:szCs w:val="20"/>
        <w:lang w:val="ru-RU" w:eastAsia="bg-BG"/>
      </w:rPr>
      <w:t>,</w:t>
    </w:r>
    <w:r w:rsidRPr="00523654">
      <w:rPr>
        <w:rFonts w:ascii="Times New Roman" w:hAnsi="Times New Roman" w:cs="Times New Roman"/>
        <w:i/>
        <w:iCs/>
        <w:sz w:val="20"/>
        <w:szCs w:val="20"/>
      </w:rPr>
      <w:t xml:space="preserve"> финансиран </w:t>
    </w:r>
    <w:r>
      <w:rPr>
        <w:rFonts w:ascii="Times New Roman" w:hAnsi="Times New Roman" w:cs="Times New Roman"/>
        <w:i/>
        <w:iCs/>
        <w:sz w:val="20"/>
        <w:szCs w:val="20"/>
      </w:rPr>
      <w:t xml:space="preserve">по </w:t>
    </w:r>
    <w:r w:rsidRPr="00523654">
      <w:rPr>
        <w:rFonts w:ascii="Times New Roman" w:hAnsi="Times New Roman" w:cs="Times New Roman"/>
        <w:i/>
        <w:iCs/>
        <w:sz w:val="20"/>
        <w:szCs w:val="20"/>
      </w:rPr>
      <w:t xml:space="preserve">Оперативна програма „Развитие на човешките ресурси“, съфинансирана от Европейския съюз чрез </w:t>
    </w:r>
    <w:r>
      <w:rPr>
        <w:rFonts w:ascii="Times New Roman" w:hAnsi="Times New Roman" w:cs="Times New Roman"/>
        <w:i/>
        <w:iCs/>
        <w:sz w:val="20"/>
        <w:szCs w:val="20"/>
      </w:rPr>
      <w:t>Инициатива за младежка заетост</w:t>
    </w:r>
    <w:r w:rsidRPr="00523654">
      <w:rPr>
        <w:rFonts w:ascii="Times New Roman" w:hAnsi="Times New Roman" w:cs="Times New Roman"/>
        <w:i/>
        <w:iCs/>
        <w:sz w:val="20"/>
        <w:szCs w:val="20"/>
      </w:rPr>
      <w:t>.</w:t>
    </w:r>
  </w:p>
  <w:p w:rsidR="00E0511B" w:rsidRPr="00523654" w:rsidRDefault="00E0511B" w:rsidP="00523654">
    <w:pPr>
      <w:pStyle w:val="Footer"/>
      <w:jc w:val="center"/>
      <w:rPr>
        <w:rFonts w:ascii="Times New Roman" w:hAnsi="Times New Roman" w:cs="Times New Roman"/>
        <w:i/>
        <w:iCs/>
        <w:sz w:val="20"/>
        <w:szCs w:val="20"/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11B" w:rsidRDefault="00E0511B">
      <w:r>
        <w:separator/>
      </w:r>
    </w:p>
  </w:footnote>
  <w:footnote w:type="continuationSeparator" w:id="0">
    <w:p w:rsidR="00E0511B" w:rsidRDefault="00E051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11B" w:rsidRDefault="00E0511B" w:rsidP="00523654">
    <w:pPr>
      <w:pStyle w:val="Header"/>
      <w:pBdr>
        <w:bottom w:val="single" w:sz="6" w:space="7" w:color="auto"/>
      </w:pBdr>
      <w:tabs>
        <w:tab w:val="clear" w:pos="4536"/>
        <w:tab w:val="clear" w:pos="9072"/>
        <w:tab w:val="center" w:pos="4961"/>
        <w:tab w:val="right" w:pos="9922"/>
      </w:tabs>
      <w:jc w:val="cent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style="position:absolute;left:0;text-align:left;margin-left:234pt;margin-top:3.5pt;width:44.8pt;height:56.6pt;z-index:251658240;visibility:visible">
          <v:imagedata r:id="rId1" o:title=""/>
        </v:shape>
      </w:pict>
    </w:r>
    <w:r>
      <w:rPr>
        <w:noProof/>
        <w:lang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53pt;margin-top:21.5pt;width:180pt;height:18pt;z-index:251657216" stroked="f">
          <v:textbox style="mso-next-textbox:#_x0000_s2050">
            <w:txbxContent>
              <w:p w:rsidR="00E0511B" w:rsidRPr="000653C0" w:rsidRDefault="00E0511B" w:rsidP="00544D52">
                <w:pPr>
                  <w:jc w:val="both"/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sz w:val="20"/>
                    <w:szCs w:val="20"/>
                  </w:rPr>
                  <w:t xml:space="preserve">            </w:t>
                </w:r>
                <w:r w:rsidRPr="000653C0">
                  <w:rPr>
                    <w:rFonts w:cs="Times New Roman"/>
                    <w:b/>
                    <w:sz w:val="20"/>
                    <w:szCs w:val="20"/>
                  </w:rPr>
                  <w:t>ОБЩИНА</w:t>
                </w:r>
                <w:r>
                  <w:rPr>
                    <w:rFonts w:cs="Times New Roman"/>
                    <w:b/>
                    <w:sz w:val="20"/>
                    <w:szCs w:val="20"/>
                  </w:rPr>
                  <w:t xml:space="preserve">                         С</w:t>
                </w:r>
                <w:r w:rsidRPr="000653C0">
                  <w:rPr>
                    <w:rFonts w:cs="Times New Roman"/>
                    <w:b/>
                    <w:sz w:val="20"/>
                    <w:szCs w:val="20"/>
                  </w:rPr>
                  <w:t>ЛИВЕН</w:t>
                </w:r>
              </w:p>
              <w:p w:rsidR="00E0511B" w:rsidRPr="00523654" w:rsidRDefault="00E0511B" w:rsidP="00523654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Picture 3" o:spid="_x0000_i1027" type="#_x0000_t75" style="width:160.5pt;height:59.25pt;visibility:visible">
          <v:imagedata r:id="rId2" o:title=""/>
        </v:shape>
      </w:pict>
    </w:r>
    <w:r>
      <w:rPr>
        <w:noProof/>
      </w:rPr>
      <w:tab/>
    </w:r>
    <w:r>
      <w:rPr>
        <w:noProof/>
      </w:rPr>
      <w:tab/>
    </w:r>
    <w:r>
      <w:rPr>
        <w:noProof/>
      </w:rPr>
      <w:pict>
        <v:shape id="Picture 11" o:spid="_x0000_i1028" type="#_x0000_t75" style="width:162.75pt;height:61.5pt;visibility:visible">
          <v:imagedata r:id="rId3" o:title="" cropbottom="5106f" cropright="5119f"/>
        </v:shape>
      </w:pict>
    </w:r>
  </w:p>
  <w:p w:rsidR="00E0511B" w:rsidRPr="000653C0" w:rsidRDefault="00E0511B" w:rsidP="00523654">
    <w:pPr>
      <w:pStyle w:val="Header"/>
      <w:pBdr>
        <w:bottom w:val="single" w:sz="6" w:space="7" w:color="auto"/>
      </w:pBdr>
      <w:tabs>
        <w:tab w:val="clear" w:pos="9072"/>
        <w:tab w:val="left" w:pos="6135"/>
      </w:tabs>
    </w:pPr>
    <w:r>
      <w:rPr>
        <w:sz w:val="18"/>
        <w:szCs w:val="18"/>
      </w:rPr>
      <w:tab/>
    </w:r>
    <w:r w:rsidRPr="00DD6DB1">
      <w:t xml:space="preserve">  </w:t>
    </w:r>
    <w:r>
      <w:t xml:space="preserve"> </w:t>
    </w:r>
    <w:r w:rsidRPr="00DD6DB1">
      <w:t xml:space="preserve">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14472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74431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EE31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9F0E2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B0E69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7250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AC3A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C8BD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90E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E8244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0340D4"/>
    <w:multiLevelType w:val="hybridMultilevel"/>
    <w:tmpl w:val="D776848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140E34"/>
    <w:multiLevelType w:val="hybridMultilevel"/>
    <w:tmpl w:val="6ABAEC98"/>
    <w:lvl w:ilvl="0" w:tplc="3F868562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2">
    <w:nsid w:val="37A26EC3"/>
    <w:multiLevelType w:val="hybridMultilevel"/>
    <w:tmpl w:val="9FB2F782"/>
    <w:lvl w:ilvl="0" w:tplc="6F6636BE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3">
    <w:nsid w:val="7A7D7132"/>
    <w:multiLevelType w:val="hybridMultilevel"/>
    <w:tmpl w:val="F1004F52"/>
    <w:lvl w:ilvl="0" w:tplc="C7C6A0BC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020005">
      <w:start w:val="1"/>
      <w:numFmt w:val="bullet"/>
      <w:lvlText w:val="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32E"/>
    <w:rsid w:val="00005BB3"/>
    <w:rsid w:val="00043E9E"/>
    <w:rsid w:val="00050BFF"/>
    <w:rsid w:val="000607AA"/>
    <w:rsid w:val="00064E7C"/>
    <w:rsid w:val="000653C0"/>
    <w:rsid w:val="00081CB1"/>
    <w:rsid w:val="00093E49"/>
    <w:rsid w:val="000A6355"/>
    <w:rsid w:val="000A7F92"/>
    <w:rsid w:val="000B2197"/>
    <w:rsid w:val="000C3269"/>
    <w:rsid w:val="000E04A2"/>
    <w:rsid w:val="000E5285"/>
    <w:rsid w:val="000F0B84"/>
    <w:rsid w:val="000F1484"/>
    <w:rsid w:val="000F6DDD"/>
    <w:rsid w:val="00111B95"/>
    <w:rsid w:val="00141197"/>
    <w:rsid w:val="001423EB"/>
    <w:rsid w:val="00162869"/>
    <w:rsid w:val="001A3D96"/>
    <w:rsid w:val="001B4B05"/>
    <w:rsid w:val="001B78D4"/>
    <w:rsid w:val="001E6CB8"/>
    <w:rsid w:val="001F1D09"/>
    <w:rsid w:val="001F5AC0"/>
    <w:rsid w:val="002055B1"/>
    <w:rsid w:val="0020705A"/>
    <w:rsid w:val="0026559B"/>
    <w:rsid w:val="00283A50"/>
    <w:rsid w:val="00285BC4"/>
    <w:rsid w:val="00285EF8"/>
    <w:rsid w:val="002971FB"/>
    <w:rsid w:val="002A164B"/>
    <w:rsid w:val="002A343D"/>
    <w:rsid w:val="002B2894"/>
    <w:rsid w:val="002C0247"/>
    <w:rsid w:val="002C5C35"/>
    <w:rsid w:val="002D1D47"/>
    <w:rsid w:val="002F2734"/>
    <w:rsid w:val="002F76E2"/>
    <w:rsid w:val="0030672B"/>
    <w:rsid w:val="00312E3E"/>
    <w:rsid w:val="00323B88"/>
    <w:rsid w:val="00332876"/>
    <w:rsid w:val="003404DA"/>
    <w:rsid w:val="00354BA2"/>
    <w:rsid w:val="00355F1A"/>
    <w:rsid w:val="00371A0E"/>
    <w:rsid w:val="00383B0E"/>
    <w:rsid w:val="00392287"/>
    <w:rsid w:val="003A093C"/>
    <w:rsid w:val="003A3421"/>
    <w:rsid w:val="003A458A"/>
    <w:rsid w:val="003C2687"/>
    <w:rsid w:val="003C3961"/>
    <w:rsid w:val="003C3CAA"/>
    <w:rsid w:val="00411E3C"/>
    <w:rsid w:val="00415FD8"/>
    <w:rsid w:val="00425221"/>
    <w:rsid w:val="00437F30"/>
    <w:rsid w:val="0044427F"/>
    <w:rsid w:val="0045074E"/>
    <w:rsid w:val="004569FF"/>
    <w:rsid w:val="00456B8A"/>
    <w:rsid w:val="0047202E"/>
    <w:rsid w:val="00476C59"/>
    <w:rsid w:val="00497EC5"/>
    <w:rsid w:val="004B1F15"/>
    <w:rsid w:val="004C3809"/>
    <w:rsid w:val="004C4BBA"/>
    <w:rsid w:val="004E308E"/>
    <w:rsid w:val="004F53CB"/>
    <w:rsid w:val="00503855"/>
    <w:rsid w:val="00506455"/>
    <w:rsid w:val="005230B2"/>
    <w:rsid w:val="00523654"/>
    <w:rsid w:val="00544D52"/>
    <w:rsid w:val="005814A6"/>
    <w:rsid w:val="005905CF"/>
    <w:rsid w:val="00592AB7"/>
    <w:rsid w:val="00595E6E"/>
    <w:rsid w:val="005B236A"/>
    <w:rsid w:val="005C3457"/>
    <w:rsid w:val="005C39F0"/>
    <w:rsid w:val="005E1F30"/>
    <w:rsid w:val="005E3E49"/>
    <w:rsid w:val="005F33C5"/>
    <w:rsid w:val="00620591"/>
    <w:rsid w:val="00622E97"/>
    <w:rsid w:val="00663560"/>
    <w:rsid w:val="00672BB3"/>
    <w:rsid w:val="00680E60"/>
    <w:rsid w:val="0068703D"/>
    <w:rsid w:val="006A2A71"/>
    <w:rsid w:val="006C3AA7"/>
    <w:rsid w:val="006E3CFD"/>
    <w:rsid w:val="006E3EE1"/>
    <w:rsid w:val="006F4FF5"/>
    <w:rsid w:val="006F5AEA"/>
    <w:rsid w:val="0070231F"/>
    <w:rsid w:val="00710FF5"/>
    <w:rsid w:val="00712015"/>
    <w:rsid w:val="00721DAE"/>
    <w:rsid w:val="00724F5D"/>
    <w:rsid w:val="00734FB4"/>
    <w:rsid w:val="00741700"/>
    <w:rsid w:val="00751507"/>
    <w:rsid w:val="007541AE"/>
    <w:rsid w:val="0077532E"/>
    <w:rsid w:val="007827DC"/>
    <w:rsid w:val="007A4CAC"/>
    <w:rsid w:val="007B40DE"/>
    <w:rsid w:val="007C0EA4"/>
    <w:rsid w:val="007C2D23"/>
    <w:rsid w:val="007C552F"/>
    <w:rsid w:val="007D4C57"/>
    <w:rsid w:val="007E313D"/>
    <w:rsid w:val="007F1445"/>
    <w:rsid w:val="007F1FC7"/>
    <w:rsid w:val="00802373"/>
    <w:rsid w:val="00812367"/>
    <w:rsid w:val="00827516"/>
    <w:rsid w:val="00831104"/>
    <w:rsid w:val="0084449C"/>
    <w:rsid w:val="00845A24"/>
    <w:rsid w:val="008504E9"/>
    <w:rsid w:val="00850914"/>
    <w:rsid w:val="008975D4"/>
    <w:rsid w:val="008A07EE"/>
    <w:rsid w:val="008A62CC"/>
    <w:rsid w:val="008B17B4"/>
    <w:rsid w:val="008B6072"/>
    <w:rsid w:val="008C2071"/>
    <w:rsid w:val="008D5BB1"/>
    <w:rsid w:val="008E6571"/>
    <w:rsid w:val="00926E50"/>
    <w:rsid w:val="00942FD7"/>
    <w:rsid w:val="00946648"/>
    <w:rsid w:val="009514D1"/>
    <w:rsid w:val="009555A8"/>
    <w:rsid w:val="009568B9"/>
    <w:rsid w:val="009638C7"/>
    <w:rsid w:val="00972B04"/>
    <w:rsid w:val="00977032"/>
    <w:rsid w:val="00981DFC"/>
    <w:rsid w:val="009B40D3"/>
    <w:rsid w:val="009C5CF8"/>
    <w:rsid w:val="00A00A3B"/>
    <w:rsid w:val="00A17B89"/>
    <w:rsid w:val="00A23DBF"/>
    <w:rsid w:val="00A4019A"/>
    <w:rsid w:val="00A57831"/>
    <w:rsid w:val="00A62C00"/>
    <w:rsid w:val="00A73AEF"/>
    <w:rsid w:val="00A933B0"/>
    <w:rsid w:val="00AA54B3"/>
    <w:rsid w:val="00AD0D2B"/>
    <w:rsid w:val="00AD4D16"/>
    <w:rsid w:val="00AE4AB1"/>
    <w:rsid w:val="00AE7F54"/>
    <w:rsid w:val="00AF068F"/>
    <w:rsid w:val="00AF08B2"/>
    <w:rsid w:val="00AF0DA6"/>
    <w:rsid w:val="00AF3A8D"/>
    <w:rsid w:val="00B12FF7"/>
    <w:rsid w:val="00B4291B"/>
    <w:rsid w:val="00B44788"/>
    <w:rsid w:val="00B61A84"/>
    <w:rsid w:val="00B90E16"/>
    <w:rsid w:val="00B90E78"/>
    <w:rsid w:val="00B97926"/>
    <w:rsid w:val="00BA0FD9"/>
    <w:rsid w:val="00BA3A74"/>
    <w:rsid w:val="00BC2A5E"/>
    <w:rsid w:val="00BD04C2"/>
    <w:rsid w:val="00BD1D6B"/>
    <w:rsid w:val="00BD5A27"/>
    <w:rsid w:val="00BF1976"/>
    <w:rsid w:val="00C023BE"/>
    <w:rsid w:val="00C11CE6"/>
    <w:rsid w:val="00C46921"/>
    <w:rsid w:val="00C8471F"/>
    <w:rsid w:val="00C85149"/>
    <w:rsid w:val="00C900E8"/>
    <w:rsid w:val="00CA0015"/>
    <w:rsid w:val="00CB5E8A"/>
    <w:rsid w:val="00CC28B6"/>
    <w:rsid w:val="00CD12D8"/>
    <w:rsid w:val="00CD7310"/>
    <w:rsid w:val="00CE0F62"/>
    <w:rsid w:val="00CE5715"/>
    <w:rsid w:val="00D05A03"/>
    <w:rsid w:val="00D13BAE"/>
    <w:rsid w:val="00D17D1F"/>
    <w:rsid w:val="00D22C0C"/>
    <w:rsid w:val="00D44675"/>
    <w:rsid w:val="00D5606C"/>
    <w:rsid w:val="00D5673B"/>
    <w:rsid w:val="00D65789"/>
    <w:rsid w:val="00D72254"/>
    <w:rsid w:val="00D86FCF"/>
    <w:rsid w:val="00DA0D1E"/>
    <w:rsid w:val="00DA350C"/>
    <w:rsid w:val="00DC49CC"/>
    <w:rsid w:val="00DD6DB1"/>
    <w:rsid w:val="00DF4666"/>
    <w:rsid w:val="00DF68AA"/>
    <w:rsid w:val="00E0511B"/>
    <w:rsid w:val="00E1677D"/>
    <w:rsid w:val="00E22F70"/>
    <w:rsid w:val="00E53BCB"/>
    <w:rsid w:val="00E61CDB"/>
    <w:rsid w:val="00E632D0"/>
    <w:rsid w:val="00EB41E0"/>
    <w:rsid w:val="00ED23B1"/>
    <w:rsid w:val="00EE2758"/>
    <w:rsid w:val="00EE523B"/>
    <w:rsid w:val="00EE5D6A"/>
    <w:rsid w:val="00EF44C3"/>
    <w:rsid w:val="00EF53B5"/>
    <w:rsid w:val="00EF697D"/>
    <w:rsid w:val="00EF6D52"/>
    <w:rsid w:val="00EF7DA0"/>
    <w:rsid w:val="00F01890"/>
    <w:rsid w:val="00F11E27"/>
    <w:rsid w:val="00F2185E"/>
    <w:rsid w:val="00F225BB"/>
    <w:rsid w:val="00F260BA"/>
    <w:rsid w:val="00F41E15"/>
    <w:rsid w:val="00F4414A"/>
    <w:rsid w:val="00F57374"/>
    <w:rsid w:val="00F80C9B"/>
    <w:rsid w:val="00F851D9"/>
    <w:rsid w:val="00FA126B"/>
    <w:rsid w:val="00FE4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32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Знак"/>
    <w:basedOn w:val="Normal"/>
    <w:link w:val="HeaderChar"/>
    <w:uiPriority w:val="99"/>
    <w:rsid w:val="00111B95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Знак Char"/>
    <w:basedOn w:val="DefaultParagraphFont"/>
    <w:link w:val="Header"/>
    <w:uiPriority w:val="99"/>
    <w:semiHidden/>
    <w:locked/>
    <w:rsid w:val="00EB41E0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111B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B41E0"/>
    <w:rPr>
      <w:rFonts w:cs="Times New Roman"/>
      <w:lang w:eastAsia="en-US"/>
    </w:rPr>
  </w:style>
  <w:style w:type="character" w:customStyle="1" w:styleId="CharChar">
    <w:name w:val="Char Char"/>
    <w:uiPriority w:val="99"/>
    <w:locked/>
    <w:rsid w:val="009B40D3"/>
    <w:rPr>
      <w:kern w:val="1"/>
      <w:sz w:val="24"/>
      <w:lang w:val="bg-BG" w:eastAsia="hi-IN" w:bidi="hi-IN"/>
    </w:rPr>
  </w:style>
  <w:style w:type="character" w:customStyle="1" w:styleId="Char1">
    <w:name w:val="Знак Char1"/>
    <w:aliases w:val="Знак Char Char"/>
    <w:basedOn w:val="DefaultParagraphFont"/>
    <w:uiPriority w:val="99"/>
    <w:semiHidden/>
    <w:locked/>
    <w:rsid w:val="00523654"/>
    <w:rPr>
      <w:rFonts w:cs="Times New Roman"/>
      <w:sz w:val="24"/>
      <w:szCs w:val="24"/>
      <w:lang w:val="bg-BG" w:eastAsia="ar-SA" w:bidi="ar-SA"/>
    </w:rPr>
  </w:style>
  <w:style w:type="character" w:styleId="Hyperlink">
    <w:name w:val="Hyperlink"/>
    <w:basedOn w:val="DefaultParagraphFont"/>
    <w:uiPriority w:val="99"/>
    <w:rsid w:val="00523654"/>
    <w:rPr>
      <w:rFonts w:cs="Times New Roman"/>
      <w:color w:val="0000FF"/>
      <w:u w:val="single"/>
    </w:rPr>
  </w:style>
  <w:style w:type="character" w:customStyle="1" w:styleId="CharChar1">
    <w:name w:val="Char Char1"/>
    <w:basedOn w:val="DefaultParagraphFont"/>
    <w:uiPriority w:val="99"/>
    <w:semiHidden/>
    <w:locked/>
    <w:rsid w:val="00523654"/>
    <w:rPr>
      <w:rFonts w:cs="Times New Roman"/>
      <w:sz w:val="24"/>
      <w:szCs w:val="24"/>
      <w:lang w:val="bg-BG" w:eastAsia="ar-SA" w:bidi="ar-SA"/>
    </w:rPr>
  </w:style>
  <w:style w:type="character" w:customStyle="1" w:styleId="filled-value">
    <w:name w:val="filled-value"/>
    <w:basedOn w:val="DefaultParagraphFont"/>
    <w:uiPriority w:val="99"/>
    <w:rsid w:val="00663560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043E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A07EE"/>
    <w:rPr>
      <w:rFonts w:ascii="Courier New" w:hAnsi="Courier New" w:cs="Courier New"/>
      <w:sz w:val="20"/>
      <w:szCs w:val="20"/>
      <w:lang w:eastAsia="en-US"/>
    </w:rPr>
  </w:style>
  <w:style w:type="table" w:styleId="TableGrid">
    <w:name w:val="Table Grid"/>
    <w:basedOn w:val="TableNormal"/>
    <w:uiPriority w:val="99"/>
    <w:locked/>
    <w:rsid w:val="006E3CFD"/>
    <w:pPr>
      <w:suppressAutoHyphens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C32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4788"/>
    <w:rPr>
      <w:rFonts w:ascii="Times New Roman" w:hAnsi="Times New Roman" w:cs="Calibri"/>
      <w:sz w:val="2"/>
      <w:lang w:eastAsia="en-US"/>
    </w:rPr>
  </w:style>
  <w:style w:type="paragraph" w:customStyle="1" w:styleId="Default">
    <w:name w:val="Default"/>
    <w:uiPriority w:val="99"/>
    <w:rsid w:val="00C847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0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447</TotalTime>
  <Pages>1</Pages>
  <Words>264</Words>
  <Characters>1508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УТВЪРЖДАВАМ:</dc:title>
  <dc:subject/>
  <dc:creator>Room315-2</dc:creator>
  <cp:keywords/>
  <dc:description/>
  <cp:lastModifiedBy>DSlavova</cp:lastModifiedBy>
  <cp:revision>22</cp:revision>
  <cp:lastPrinted>2016-07-22T06:20:00Z</cp:lastPrinted>
  <dcterms:created xsi:type="dcterms:W3CDTF">2016-03-18T08:41:00Z</dcterms:created>
  <dcterms:modified xsi:type="dcterms:W3CDTF">2016-10-07T05:10:00Z</dcterms:modified>
</cp:coreProperties>
</file>